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1FAAE" w14:textId="77777777" w:rsidR="00F3284F" w:rsidRDefault="00F3284F" w:rsidP="00001170">
      <w:pPr>
        <w:spacing w:after="0" w:line="360" w:lineRule="auto"/>
        <w:jc w:val="both"/>
      </w:pPr>
      <w:bookmarkStart w:id="0" w:name="_GoBack"/>
      <w:bookmarkEnd w:id="0"/>
    </w:p>
    <w:tbl>
      <w:tblPr>
        <w:tblW w:w="9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3643"/>
        <w:gridCol w:w="3040"/>
      </w:tblGrid>
      <w:tr w:rsidR="00001170" w:rsidRPr="00001170" w14:paraId="797D7A4C" w14:textId="77777777" w:rsidTr="00001170">
        <w:trPr>
          <w:trHeight w:val="80"/>
        </w:trPr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A9FCE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17D52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1AAAD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01170" w:rsidRPr="00001170" w14:paraId="1DCF6435" w14:textId="77777777" w:rsidTr="00001170">
        <w:trPr>
          <w:trHeight w:val="285"/>
        </w:trPr>
        <w:tc>
          <w:tcPr>
            <w:tcW w:w="9723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9B270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Assemblea Liceo 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lassico "Arnaldo" Brescia </w:t>
            </w:r>
          </w:p>
        </w:tc>
      </w:tr>
      <w:tr w:rsidR="00001170" w:rsidRPr="00001170" w14:paraId="587B324F" w14:textId="77777777" w:rsidTr="00001170">
        <w:trPr>
          <w:trHeight w:val="28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FDE9D9"/>
            <w:vAlign w:val="center"/>
            <w:hideMark/>
          </w:tcPr>
          <w:p w14:paraId="3843FFD9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Lunedi 9 febbraio 2015              ore  08.00 - 10.00</w:t>
            </w:r>
          </w:p>
        </w:tc>
        <w:tc>
          <w:tcPr>
            <w:tcW w:w="6683" w:type="dxa"/>
            <w:gridSpan w:val="2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BB0352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Liceo Classico "Arnaldo"</w:t>
            </w:r>
          </w:p>
        </w:tc>
      </w:tr>
      <w:tr w:rsidR="00001170" w:rsidRPr="00001170" w14:paraId="46FF623D" w14:textId="77777777" w:rsidTr="0000117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945F285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83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B75886B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01170" w:rsidRPr="00001170" w14:paraId="30D7B126" w14:textId="77777777" w:rsidTr="00001170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8912E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67571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440D3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01170" w:rsidRPr="00001170" w14:paraId="5776E484" w14:textId="77777777" w:rsidTr="00001170">
        <w:trPr>
          <w:trHeight w:val="285"/>
        </w:trPr>
        <w:tc>
          <w:tcPr>
            <w:tcW w:w="9723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3D81E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assemblea: IIS Dandolo - P.zza Chiesa 2, Bargnano</w:t>
            </w:r>
          </w:p>
        </w:tc>
      </w:tr>
      <w:tr w:rsidR="00001170" w:rsidRPr="00001170" w14:paraId="2D0CACD3" w14:textId="77777777" w:rsidTr="00001170">
        <w:trPr>
          <w:trHeight w:val="27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07299232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Lunedì 9 Febbraio 2015             ore 10.45 - 12.45</w:t>
            </w:r>
          </w:p>
        </w:tc>
        <w:tc>
          <w:tcPr>
            <w:tcW w:w="6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DA2D67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IIS Dandolo </w:t>
            </w:r>
          </w:p>
        </w:tc>
      </w:tr>
      <w:tr w:rsidR="00001170" w:rsidRPr="00001170" w14:paraId="3B9E237B" w14:textId="77777777" w:rsidTr="00001170">
        <w:trPr>
          <w:trHeight w:val="27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A4EDD6A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E90FF48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01170" w:rsidRPr="00001170" w14:paraId="7CAE18F9" w14:textId="77777777" w:rsidTr="00001170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3CC3F39C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657DEA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9C5679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01170" w:rsidRPr="00001170" w14:paraId="4A065DEF" w14:textId="77777777" w:rsidTr="00001170">
        <w:trPr>
          <w:trHeight w:val="285"/>
        </w:trPr>
        <w:tc>
          <w:tcPr>
            <w:tcW w:w="9723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1116D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di confluenza: Liceo Leonardo - Via Balestrieri 6,  Brescia</w:t>
            </w:r>
          </w:p>
        </w:tc>
      </w:tr>
      <w:tr w:rsidR="00001170" w:rsidRPr="00001170" w14:paraId="694A8975" w14:textId="77777777" w:rsidTr="00001170">
        <w:trPr>
          <w:trHeight w:val="315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E83C5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Martedì 10 Febbraio 2015      ore 08.00 - 10.00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2169F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Liceo Leonardo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ACDEA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Liceo Copernico</w:t>
            </w:r>
          </w:p>
        </w:tc>
      </w:tr>
      <w:tr w:rsidR="00001170" w:rsidRPr="00001170" w14:paraId="468EC54C" w14:textId="77777777" w:rsidTr="00001170">
        <w:trPr>
          <w:trHeight w:val="25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B884CA8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1AC3C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ITA Pastori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96684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IIS V. Gambara Brescia</w:t>
            </w:r>
          </w:p>
        </w:tc>
      </w:tr>
      <w:tr w:rsidR="00001170" w:rsidRPr="00001170" w14:paraId="78BDF354" w14:textId="77777777" w:rsidTr="00001170">
        <w:trPr>
          <w:trHeight w:val="25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E33CB4D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B28E1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Liceo Calini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C2CC2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IIS </w:t>
            </w:r>
            <w:proofErr w:type="spellStart"/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Sraffa</w:t>
            </w:r>
            <w:proofErr w:type="spellEnd"/>
          </w:p>
        </w:tc>
      </w:tr>
      <w:tr w:rsidR="00001170" w:rsidRPr="00001170" w14:paraId="2319A4F6" w14:textId="77777777" w:rsidTr="0000117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A2CCA17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18F7A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IIS Golgi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9FADC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IIS Mantegna</w:t>
            </w:r>
          </w:p>
        </w:tc>
      </w:tr>
      <w:tr w:rsidR="00001170" w:rsidRPr="00001170" w14:paraId="2513EBCE" w14:textId="77777777" w:rsidTr="00001170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A3F72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0B63B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BC9A7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01170" w:rsidRPr="00001170" w14:paraId="17FD78C3" w14:textId="77777777" w:rsidTr="00001170">
        <w:trPr>
          <w:trHeight w:val="285"/>
        </w:trPr>
        <w:tc>
          <w:tcPr>
            <w:tcW w:w="9723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9F30A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Sede di confluenza:  </w:t>
            </w:r>
            <w:proofErr w:type="spellStart"/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L.Gigli</w:t>
            </w:r>
            <w:proofErr w:type="spellEnd"/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 - Viale Europa, Rovato</w:t>
            </w:r>
          </w:p>
        </w:tc>
      </w:tr>
      <w:tr w:rsidR="00001170" w:rsidRPr="00001170" w14:paraId="2C99FECA" w14:textId="77777777" w:rsidTr="00001170">
        <w:trPr>
          <w:trHeight w:val="27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E982B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Martedì 10 Febbraio 2015      ore 11.00 - 13.00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A6D4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IIS </w:t>
            </w:r>
            <w:proofErr w:type="spellStart"/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L.Gigli</w:t>
            </w:r>
            <w:proofErr w:type="spellEnd"/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Rovato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CDA93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Rovato</w:t>
            </w:r>
          </w:p>
        </w:tc>
      </w:tr>
      <w:tr w:rsidR="00001170" w:rsidRPr="00001170" w14:paraId="4D164A94" w14:textId="77777777" w:rsidTr="00001170">
        <w:trPr>
          <w:trHeight w:val="255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AD04681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D8268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ITCG </w:t>
            </w:r>
            <w:proofErr w:type="spellStart"/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L.Einaudi</w:t>
            </w:r>
            <w:proofErr w:type="spellEnd"/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Chiari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08474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1° Martiri Chiari</w:t>
            </w:r>
          </w:p>
        </w:tc>
      </w:tr>
      <w:tr w:rsidR="00001170" w:rsidRPr="00001170" w14:paraId="32AA1F9C" w14:textId="77777777" w:rsidTr="00001170">
        <w:trPr>
          <w:trHeight w:val="255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B37F3F1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5F22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2° Chiari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C7B7D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Coccaglio</w:t>
            </w:r>
          </w:p>
        </w:tc>
      </w:tr>
      <w:tr w:rsidR="00001170" w:rsidRPr="00001170" w14:paraId="7D906381" w14:textId="77777777" w:rsidTr="00001170">
        <w:trPr>
          <w:trHeight w:val="255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8B7C2A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1E97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Cazzago S/M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D5DB2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Castelcovati</w:t>
            </w:r>
          </w:p>
        </w:tc>
      </w:tr>
      <w:tr w:rsidR="00001170" w:rsidRPr="00001170" w14:paraId="53C9276D" w14:textId="77777777" w:rsidTr="00001170">
        <w:trPr>
          <w:trHeight w:val="27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7465702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A70A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Castrezzato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91722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 </w:t>
            </w:r>
          </w:p>
        </w:tc>
      </w:tr>
      <w:tr w:rsidR="00001170" w:rsidRPr="00001170" w14:paraId="4FB308BA" w14:textId="77777777" w:rsidTr="00001170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A63A7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DDC74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F1F5D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01170" w:rsidRPr="00001170" w14:paraId="3ECE142F" w14:textId="77777777" w:rsidTr="00001170">
        <w:trPr>
          <w:trHeight w:val="285"/>
        </w:trPr>
        <w:tc>
          <w:tcPr>
            <w:tcW w:w="9723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2AE86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ituto Comprensivo "Est3"</w:t>
            </w:r>
          </w:p>
        </w:tc>
      </w:tr>
      <w:tr w:rsidR="00001170" w:rsidRPr="00001170" w14:paraId="235E8E00" w14:textId="77777777" w:rsidTr="00001170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E9302F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Mercoledì11 febbraio 2015    ore  08.00 - 10.00</w:t>
            </w:r>
          </w:p>
        </w:tc>
        <w:tc>
          <w:tcPr>
            <w:tcW w:w="6683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EA3E23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Istituto Comprensivo "Est 3"</w:t>
            </w:r>
          </w:p>
        </w:tc>
      </w:tr>
      <w:tr w:rsidR="00001170" w:rsidRPr="00001170" w14:paraId="2F7F0412" w14:textId="77777777" w:rsidTr="00001170">
        <w:trPr>
          <w:trHeight w:val="28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D7A52D7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83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8C8EED3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01170" w:rsidRPr="00001170" w14:paraId="4BC9F450" w14:textId="77777777" w:rsidTr="00001170">
        <w:trPr>
          <w:trHeight w:val="282"/>
        </w:trPr>
        <w:tc>
          <w:tcPr>
            <w:tcW w:w="9723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0433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01170" w:rsidRPr="00001170" w14:paraId="4C9BFFD6" w14:textId="77777777" w:rsidTr="00001170">
        <w:trPr>
          <w:trHeight w:val="379"/>
        </w:trPr>
        <w:tc>
          <w:tcPr>
            <w:tcW w:w="9723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E8E76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di confluenza:1° I.C. Palazzolo S/O - Via Zanardelli 34 , Palazzolo S/O</w:t>
            </w:r>
          </w:p>
        </w:tc>
      </w:tr>
      <w:tr w:rsidR="00001170" w:rsidRPr="00001170" w14:paraId="7A699770" w14:textId="77777777" w:rsidTr="00001170">
        <w:trPr>
          <w:trHeight w:val="282"/>
        </w:trPr>
        <w:tc>
          <w:tcPr>
            <w:tcW w:w="3040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28CB6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Mercoledì11 febbraio 2015    ore  08.00 - 10.00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DF09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1° I.C. Palazzolo S/O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2998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2° I.C. Palazzolo S/O</w:t>
            </w:r>
          </w:p>
        </w:tc>
      </w:tr>
      <w:tr w:rsidR="00001170" w:rsidRPr="00001170" w14:paraId="151ACB56" w14:textId="77777777" w:rsidTr="00001170">
        <w:trPr>
          <w:trHeight w:val="282"/>
        </w:trPr>
        <w:tc>
          <w:tcPr>
            <w:tcW w:w="304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FE3A11E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D870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Adro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00AD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Cologne</w:t>
            </w:r>
          </w:p>
        </w:tc>
      </w:tr>
      <w:tr w:rsidR="00001170" w:rsidRPr="00001170" w14:paraId="6A157D43" w14:textId="77777777" w:rsidTr="00001170">
        <w:trPr>
          <w:trHeight w:val="282"/>
        </w:trPr>
        <w:tc>
          <w:tcPr>
            <w:tcW w:w="304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FF75797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2249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Capriolo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099B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Pontoglio</w:t>
            </w:r>
          </w:p>
        </w:tc>
      </w:tr>
      <w:tr w:rsidR="00001170" w:rsidRPr="00001170" w14:paraId="188230C8" w14:textId="77777777" w:rsidTr="00001170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35A37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8D8E1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514F7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01170" w:rsidRPr="00001170" w14:paraId="7E936A0D" w14:textId="77777777" w:rsidTr="00001170">
        <w:trPr>
          <w:trHeight w:val="285"/>
        </w:trPr>
        <w:tc>
          <w:tcPr>
            <w:tcW w:w="9723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6359B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Sede di confluenza: IIS Marzoli - Via </w:t>
            </w:r>
            <w:proofErr w:type="spellStart"/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Levadello</w:t>
            </w:r>
            <w:proofErr w:type="spellEnd"/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, Palazzolo S/O</w:t>
            </w:r>
          </w:p>
        </w:tc>
      </w:tr>
      <w:tr w:rsidR="00001170" w:rsidRPr="00001170" w14:paraId="2D331E82" w14:textId="77777777" w:rsidTr="00001170">
        <w:trPr>
          <w:trHeight w:val="30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86064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Mercoledì 11 Febbraio               ore 11.00 - 13.00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DD47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IIS Marzoli Palazzolo S/O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DDDB" w14:textId="77777777" w:rsidR="00001170" w:rsidRPr="00001170" w:rsidRDefault="00001170" w:rsidP="0000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IIS Falcone Palazzolo S/O</w:t>
            </w:r>
          </w:p>
        </w:tc>
      </w:tr>
      <w:tr w:rsidR="00001170" w:rsidRPr="00001170" w14:paraId="6767FD8C" w14:textId="77777777" w:rsidTr="00001170">
        <w:trPr>
          <w:trHeight w:val="25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D26361F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DF71562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AFC2D6F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01170" w:rsidRPr="00001170" w14:paraId="785B5047" w14:textId="77777777" w:rsidTr="0000117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B76D860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9579FA9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194E67D" w14:textId="77777777" w:rsidR="00001170" w:rsidRPr="00001170" w:rsidRDefault="00001170" w:rsidP="0000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223B232" w14:textId="77777777" w:rsidR="00001170" w:rsidRDefault="00001170">
      <w:r>
        <w:br w:type="page"/>
      </w:r>
    </w:p>
    <w:p w14:paraId="0E78127E" w14:textId="77777777" w:rsidR="00920850" w:rsidRDefault="00920850"/>
    <w:tbl>
      <w:tblPr>
        <w:tblW w:w="912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6"/>
        <w:gridCol w:w="3643"/>
        <w:gridCol w:w="2831"/>
      </w:tblGrid>
      <w:tr w:rsidR="00920850" w:rsidRPr="00920850" w14:paraId="43F56DB1" w14:textId="77777777" w:rsidTr="00920850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2F6A1596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ADC9C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DFA3A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33862C53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E0B59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Sede di confluenza: I.C. Sud 1 - Via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Caleppe</w:t>
            </w:r>
            <w:proofErr w:type="spellEnd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13,  Brescia</w:t>
            </w:r>
          </w:p>
        </w:tc>
      </w:tr>
      <w:tr w:rsidR="00920850" w:rsidRPr="00920850" w14:paraId="4D7B8D99" w14:textId="77777777" w:rsidTr="00920850">
        <w:trPr>
          <w:trHeight w:val="270"/>
        </w:trPr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F4192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Giovedì 12  Febbraio 2015      ore 08.00 - 10.00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35A94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I.C.Sud</w:t>
            </w:r>
            <w:proofErr w:type="spellEnd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9FC2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Sud 2</w:t>
            </w:r>
          </w:p>
        </w:tc>
      </w:tr>
      <w:tr w:rsidR="00920850" w:rsidRPr="00920850" w14:paraId="29BD72C8" w14:textId="77777777" w:rsidTr="00920850">
        <w:trPr>
          <w:trHeight w:val="255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7F4024C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DDAD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Sud 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CF4EF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Centro 1</w:t>
            </w:r>
          </w:p>
        </w:tc>
      </w:tr>
      <w:tr w:rsidR="00920850" w:rsidRPr="00920850" w14:paraId="76E9BD8B" w14:textId="77777777" w:rsidTr="00920850">
        <w:trPr>
          <w:trHeight w:val="255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3E9232B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71186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Est 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8008B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Est 2</w:t>
            </w:r>
          </w:p>
        </w:tc>
      </w:tr>
      <w:tr w:rsidR="00920850" w:rsidRPr="00920850" w14:paraId="67A1FAF1" w14:textId="77777777" w:rsidTr="00920850">
        <w:trPr>
          <w:trHeight w:val="255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01987BE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93C71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Borgosatollo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0B2A3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I.C.Nord</w:t>
            </w:r>
            <w:proofErr w:type="spellEnd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2</w:t>
            </w:r>
          </w:p>
        </w:tc>
      </w:tr>
      <w:tr w:rsidR="00920850" w:rsidRPr="00920850" w14:paraId="4735C9D6" w14:textId="77777777" w:rsidTr="00920850">
        <w:trPr>
          <w:trHeight w:val="255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C24E6B0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2C06F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Nord 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3BA3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I.C. Ovest 3</w:t>
            </w:r>
          </w:p>
        </w:tc>
      </w:tr>
      <w:tr w:rsidR="00920850" w:rsidRPr="00920850" w14:paraId="4E0E8B6A" w14:textId="77777777" w:rsidTr="00920850">
        <w:trPr>
          <w:trHeight w:val="270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58CE69D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80700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I.C. Ovest 1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16F7A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I.C. Ovest 2</w:t>
            </w:r>
          </w:p>
        </w:tc>
      </w:tr>
      <w:tr w:rsidR="00920850" w:rsidRPr="00920850" w14:paraId="6D7F50D6" w14:textId="77777777" w:rsidTr="00920850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73129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5A897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1999F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4E1700F5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D071F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di confluenza: I.C. Iseo - Via Pusterla 1,   Iseo</w:t>
            </w:r>
          </w:p>
        </w:tc>
      </w:tr>
      <w:tr w:rsidR="00920850" w:rsidRPr="00920850" w14:paraId="3DCD60E8" w14:textId="77777777" w:rsidTr="00920850">
        <w:trPr>
          <w:trHeight w:val="315"/>
        </w:trPr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CA8E5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Giovedì 12 Febbraio 2015                        ore 08.00 - 10.00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36A1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IIS Antonietti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4855F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Iseo</w:t>
            </w:r>
          </w:p>
        </w:tc>
      </w:tr>
      <w:tr w:rsidR="00920850" w:rsidRPr="00920850" w14:paraId="07D28B72" w14:textId="77777777" w:rsidTr="00920850">
        <w:trPr>
          <w:trHeight w:val="270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B0B847E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691F1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Sale Marasino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99EEB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4081816A" w14:textId="77777777" w:rsidTr="00920850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C415F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4B2C1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A5667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372D3639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E8ABC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di confluenza: I.C. Orzinuovi - Via Cernaia 40, Orzinuovi</w:t>
            </w:r>
          </w:p>
        </w:tc>
      </w:tr>
      <w:tr w:rsidR="00920850" w:rsidRPr="00920850" w14:paraId="135651A5" w14:textId="77777777" w:rsidTr="00920850">
        <w:trPr>
          <w:trHeight w:val="270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860012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Giovedì 12 Febbraio 2015       ore 11.00 - 13.00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DAACD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IIS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Cossali</w:t>
            </w:r>
            <w:proofErr w:type="spellEnd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Orzinuovi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4267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Dello</w:t>
            </w:r>
          </w:p>
        </w:tc>
      </w:tr>
      <w:tr w:rsidR="00920850" w:rsidRPr="00920850" w14:paraId="50B52C4C" w14:textId="77777777" w:rsidTr="00920850">
        <w:trPr>
          <w:trHeight w:val="255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186F3D1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480B3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Orzinuovi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A42E6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Borgo San Giacomo</w:t>
            </w:r>
          </w:p>
        </w:tc>
      </w:tr>
      <w:tr w:rsidR="00920850" w:rsidRPr="00920850" w14:paraId="4E0F5D06" w14:textId="77777777" w:rsidTr="00920850">
        <w:trPr>
          <w:trHeight w:val="270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1714908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BA78E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Rudiano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7986D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Trenzano</w:t>
            </w:r>
          </w:p>
        </w:tc>
      </w:tr>
      <w:tr w:rsidR="00920850" w:rsidRPr="00920850" w14:paraId="0EB50F19" w14:textId="77777777" w:rsidTr="00920850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08E57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16D4D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B3109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4AED08FE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0E9FA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Sede di confluenza:  I.C.  Montichiari - Via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C.Battisti</w:t>
            </w:r>
            <w:proofErr w:type="spellEnd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52, Montichiari</w:t>
            </w:r>
          </w:p>
        </w:tc>
      </w:tr>
      <w:tr w:rsidR="00920850" w:rsidRPr="00920850" w14:paraId="325900E0" w14:textId="77777777" w:rsidTr="00920850">
        <w:trPr>
          <w:trHeight w:val="270"/>
        </w:trPr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EC4B4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Venerdì 13 Febbraio 2015          ore 08.00 - 10.00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EB5B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Montichiari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DE438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IIS Don Milani,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Montichari</w:t>
            </w:r>
            <w:proofErr w:type="spellEnd"/>
          </w:p>
        </w:tc>
      </w:tr>
      <w:tr w:rsidR="00920850" w:rsidRPr="00920850" w14:paraId="5B9AB9D4" w14:textId="77777777" w:rsidTr="00920850">
        <w:trPr>
          <w:trHeight w:val="255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B83649F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7FA09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Carpenedolo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FEFAE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Calvisano</w:t>
            </w:r>
          </w:p>
        </w:tc>
      </w:tr>
      <w:tr w:rsidR="00920850" w:rsidRPr="00920850" w14:paraId="46EA80AF" w14:textId="77777777" w:rsidTr="00920850">
        <w:trPr>
          <w:trHeight w:val="270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9D7EF21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9B28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Castenedolo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62306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Calcinato</w:t>
            </w:r>
          </w:p>
        </w:tc>
      </w:tr>
      <w:tr w:rsidR="00920850" w:rsidRPr="00920850" w14:paraId="0DCF0362" w14:textId="77777777" w:rsidTr="00920850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79BCF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10CB3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0E0DA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707A8BA8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18790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di confluenza: I.C. Prevalle</w:t>
            </w:r>
          </w:p>
        </w:tc>
      </w:tr>
      <w:tr w:rsidR="00920850" w:rsidRPr="00920850" w14:paraId="6EE61E91" w14:textId="77777777" w:rsidTr="00920850">
        <w:trPr>
          <w:trHeight w:val="315"/>
        </w:trPr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C9EE6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Venerdì 13 Febbraio  2015    ore 08.00 - 10.00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8A291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Prevalle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5352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Nuvolento</w:t>
            </w:r>
          </w:p>
        </w:tc>
      </w:tr>
      <w:tr w:rsidR="00920850" w:rsidRPr="00920850" w14:paraId="321C2A1A" w14:textId="77777777" w:rsidTr="00920850">
        <w:trPr>
          <w:trHeight w:val="270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D2FA035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1CAB9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Bedizzole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B0142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7ADEC978" w14:textId="77777777" w:rsidTr="00920850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7FB36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D49AA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FF31F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78C5E671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3FF4C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Sede di confluenza: ITIS Castelli - Via Cantore 9 </w:t>
            </w:r>
            <w:r w:rsidRPr="009208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, </w:t>
            </w: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920850" w:rsidRPr="00920850" w14:paraId="55DEF2E2" w14:textId="77777777" w:rsidTr="00920850">
        <w:trPr>
          <w:trHeight w:val="270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6631A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Venerdì  13 Febbraio 2015      ore 11.00 - 13.00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4C591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ITIS Castelli- Moretto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C45CF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ITC Abba-Ballini</w:t>
            </w:r>
          </w:p>
        </w:tc>
      </w:tr>
      <w:tr w:rsidR="00920850" w:rsidRPr="00920850" w14:paraId="600A44E2" w14:textId="77777777" w:rsidTr="00920850">
        <w:trPr>
          <w:trHeight w:val="255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518BC63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01E93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ITG Tartaglia - Olivieri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A37F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IIS Lunardi</w:t>
            </w:r>
          </w:p>
        </w:tc>
      </w:tr>
      <w:tr w:rsidR="00920850" w:rsidRPr="00920850" w14:paraId="5040D675" w14:textId="77777777" w:rsidTr="00920850">
        <w:trPr>
          <w:trHeight w:val="270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5018053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4AB0C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Liceo S. Umane De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Andrè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2BC5C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IIS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Fortuny</w:t>
            </w:r>
            <w:proofErr w:type="spellEnd"/>
          </w:p>
        </w:tc>
      </w:tr>
      <w:tr w:rsidR="00920850" w:rsidRPr="00920850" w14:paraId="05852243" w14:textId="77777777" w:rsidTr="00920850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039D1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6F5AC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B8CCB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528B62AA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02800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Sede di confluenza: IIS L.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Bazoli</w:t>
            </w:r>
            <w:proofErr w:type="spellEnd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-  Via Giotto 55, Desenzano del Garda</w:t>
            </w:r>
          </w:p>
        </w:tc>
      </w:tr>
      <w:tr w:rsidR="00920850" w:rsidRPr="00920850" w14:paraId="2FC5F15C" w14:textId="77777777" w:rsidTr="00920850">
        <w:trPr>
          <w:trHeight w:val="300"/>
        </w:trPr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4E55B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Mercoledì 18 Febbraio 2015      ore 08.00 - 10.00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A67A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IIS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Bazoli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8F08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Liceo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Bagatta</w:t>
            </w:r>
            <w:proofErr w:type="spellEnd"/>
          </w:p>
        </w:tc>
      </w:tr>
      <w:tr w:rsidR="00920850" w:rsidRPr="00920850" w14:paraId="119E6BCA" w14:textId="77777777" w:rsidTr="00920850">
        <w:trPr>
          <w:trHeight w:val="255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7C92CE3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F1D4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1°  I.C. Desenzano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4B66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IPSSAR Gardone R. Sez.  Desenzano</w:t>
            </w:r>
          </w:p>
        </w:tc>
      </w:tr>
      <w:tr w:rsidR="00920850" w:rsidRPr="00920850" w14:paraId="4E146A5D" w14:textId="77777777" w:rsidTr="00920850">
        <w:trPr>
          <w:trHeight w:val="270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599CECC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143D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2°  I.C. Desenzano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67D7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04141AA" w14:textId="77777777" w:rsidR="00920850" w:rsidRDefault="00920850">
      <w:r>
        <w:br w:type="page"/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6"/>
        <w:gridCol w:w="3643"/>
        <w:gridCol w:w="2831"/>
      </w:tblGrid>
      <w:tr w:rsidR="00920850" w:rsidRPr="00920850" w14:paraId="7FB90A0A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0BBFF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Sede di confluenza: I.C. Passirano - Via Garibaldi 3, Passirano</w:t>
            </w:r>
          </w:p>
        </w:tc>
      </w:tr>
      <w:tr w:rsidR="00920850" w:rsidRPr="00920850" w14:paraId="7F830717" w14:textId="77777777" w:rsidTr="00920850">
        <w:trPr>
          <w:trHeight w:val="315"/>
        </w:trPr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31924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Mercoledì  18 Febbraio 2015   ore 08.00 - 10.00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86F7D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Passirano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A0087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Provaglio</w:t>
            </w:r>
          </w:p>
        </w:tc>
      </w:tr>
      <w:tr w:rsidR="00920850" w:rsidRPr="00920850" w14:paraId="4DF1513E" w14:textId="77777777" w:rsidTr="00920850">
        <w:trPr>
          <w:trHeight w:val="270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0B40B91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CB096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I.C.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Cortefranca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4E73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5A519ACD" w14:textId="77777777" w:rsidTr="00920850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68B98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6186B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37E51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0464B44F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C9F37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Sede di confluenza: IIS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Capirola</w:t>
            </w:r>
            <w:proofErr w:type="spellEnd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- Piazza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C.Battisti</w:t>
            </w:r>
            <w:proofErr w:type="spellEnd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7, Leno</w:t>
            </w:r>
          </w:p>
        </w:tc>
      </w:tr>
      <w:tr w:rsidR="00920850" w:rsidRPr="00920850" w14:paraId="6F05067A" w14:textId="77777777" w:rsidTr="00920850">
        <w:trPr>
          <w:trHeight w:val="270"/>
        </w:trPr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2665FE70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Giovedì 19 Febbraio 2015       ore 08.00 - 10.00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C9F5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IIS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Capirola</w:t>
            </w:r>
            <w:proofErr w:type="spellEnd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 Leno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897B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Leno</w:t>
            </w:r>
          </w:p>
        </w:tc>
      </w:tr>
      <w:tr w:rsidR="00920850" w:rsidRPr="00920850" w14:paraId="60962E8F" w14:textId="77777777" w:rsidTr="00920850">
        <w:trPr>
          <w:trHeight w:val="255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ED66B82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375C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Gottolengo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BC29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Ghedi</w:t>
            </w:r>
          </w:p>
        </w:tc>
      </w:tr>
      <w:tr w:rsidR="00920850" w:rsidRPr="00920850" w14:paraId="0C5F8350" w14:textId="77777777" w:rsidTr="00920850">
        <w:trPr>
          <w:trHeight w:val="255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C851098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7F99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IIS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Bonsignori</w:t>
            </w:r>
            <w:proofErr w:type="spellEnd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Remedello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C51C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Remedello</w:t>
            </w:r>
          </w:p>
        </w:tc>
      </w:tr>
      <w:tr w:rsidR="00920850" w:rsidRPr="00920850" w14:paraId="3AEF2395" w14:textId="77777777" w:rsidTr="00920850">
        <w:trPr>
          <w:trHeight w:val="270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73D5A1F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ABC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Pralboino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2F1C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313A3DA9" w14:textId="77777777" w:rsidTr="00920850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4DFE0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D5890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B4B08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49514565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C4860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di confluenza: IC Rodengo S. - Via Brescia 2, Rodengo S.</w:t>
            </w:r>
          </w:p>
        </w:tc>
      </w:tr>
      <w:tr w:rsidR="00920850" w:rsidRPr="00920850" w14:paraId="030D80DD" w14:textId="77777777" w:rsidTr="00920850">
        <w:trPr>
          <w:trHeight w:val="315"/>
        </w:trPr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00836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Giovedì 19 Febbraio 2015           ore 08.00 - 10.00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7D543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Rodengo Saiano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D366C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Ome</w:t>
            </w:r>
          </w:p>
        </w:tc>
      </w:tr>
      <w:tr w:rsidR="00920850" w:rsidRPr="00920850" w14:paraId="1F97C452" w14:textId="77777777" w:rsidTr="00920850">
        <w:trPr>
          <w:trHeight w:val="270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8155788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BCD8F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Castegnato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9A691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0AC44EC3" w14:textId="77777777" w:rsidTr="00920850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14:paraId="1C5347BF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F42894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C58676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469CE8E4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E45EA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di confluenza: I.C. Concesio - Via Delle Camerate 5, Concesio</w:t>
            </w:r>
          </w:p>
        </w:tc>
      </w:tr>
      <w:tr w:rsidR="00920850" w:rsidRPr="00920850" w14:paraId="227D6181" w14:textId="77777777" w:rsidTr="00920850">
        <w:trPr>
          <w:trHeight w:val="270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9F463A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Giovedì 19 Febbraio 2015    ore 08.00 - 10.00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5D8EA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Concesio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F6B8A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Nave</w:t>
            </w:r>
          </w:p>
        </w:tc>
      </w:tr>
      <w:tr w:rsidR="00920850" w:rsidRPr="00920850" w14:paraId="0CE6250D" w14:textId="77777777" w:rsidTr="00920850">
        <w:trPr>
          <w:trHeight w:val="270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F125992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3095C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Bovezzo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E7AA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Villa Carcina</w:t>
            </w:r>
          </w:p>
        </w:tc>
      </w:tr>
      <w:tr w:rsidR="00920850" w:rsidRPr="00920850" w14:paraId="6EDE17C7" w14:textId="77777777" w:rsidTr="00920850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8115A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E9B49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82772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00048099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3258D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di confluenza: I.C. di Sarezzo - Via Verdi 1, Sarezzo</w:t>
            </w:r>
          </w:p>
        </w:tc>
      </w:tr>
      <w:tr w:rsidR="00920850" w:rsidRPr="00920850" w14:paraId="0FA542F1" w14:textId="77777777" w:rsidTr="00920850">
        <w:trPr>
          <w:trHeight w:val="315"/>
        </w:trPr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6100D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Venerdì 20 Febbraio 2015          ore 08.00 - 10.00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8B7C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Sarezzo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BD56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Lumezzane Polo Ovest.</w:t>
            </w:r>
          </w:p>
        </w:tc>
      </w:tr>
      <w:tr w:rsidR="00920850" w:rsidRPr="00920850" w14:paraId="12E488C9" w14:textId="77777777" w:rsidTr="00920850">
        <w:trPr>
          <w:trHeight w:val="255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205E1F4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35A4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IIS Primo Levi Sarezzo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B2E9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Lumezzane Polo Est</w:t>
            </w:r>
          </w:p>
        </w:tc>
      </w:tr>
      <w:tr w:rsidR="00920850" w:rsidRPr="00920850" w14:paraId="3FE650DB" w14:textId="77777777" w:rsidTr="00920850">
        <w:trPr>
          <w:trHeight w:val="255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4604F79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C799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Polaveno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0EF9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IIS C Beretta Gardone V/T</w:t>
            </w:r>
          </w:p>
        </w:tc>
      </w:tr>
      <w:tr w:rsidR="00920850" w:rsidRPr="00920850" w14:paraId="7787644B" w14:textId="77777777" w:rsidTr="00920850">
        <w:trPr>
          <w:trHeight w:val="270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1B8B8B4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8E62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Gardone V/T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19E6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4A26CFC1" w14:textId="77777777" w:rsidTr="00920850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F85FD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3EE62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D1DA3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7D40964D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CFB46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di confluenza:  I.C. Lonato - Via Marchesino, Lonato</w:t>
            </w:r>
          </w:p>
        </w:tc>
      </w:tr>
      <w:tr w:rsidR="00920850" w:rsidRPr="00920850" w14:paraId="459BB8FF" w14:textId="77777777" w:rsidTr="00920850">
        <w:trPr>
          <w:trHeight w:val="319"/>
        </w:trPr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2FB10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Venerdì 20 Febbraio 2015          ore 08.00 - 10.00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6EA8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Lonato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CE57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ITIS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Cerebotani</w:t>
            </w:r>
            <w:proofErr w:type="spellEnd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Lonato</w:t>
            </w:r>
          </w:p>
        </w:tc>
      </w:tr>
      <w:tr w:rsidR="00920850" w:rsidRPr="00920850" w14:paraId="0B8E9DA3" w14:textId="77777777" w:rsidTr="00920850">
        <w:trPr>
          <w:trHeight w:val="285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214DCDE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D609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ISS Corzano (Sez. Lonato)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099C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4AB6A043" w14:textId="77777777" w:rsidTr="00920850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22258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C89A5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96C90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34A956EE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EFCE9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Sede di confluenza:  I.C. Marcheno - Via E.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Rinaldini</w:t>
            </w:r>
            <w:proofErr w:type="spellEnd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5, Marcheno</w:t>
            </w:r>
          </w:p>
        </w:tc>
      </w:tr>
      <w:tr w:rsidR="00920850" w:rsidRPr="00920850" w14:paraId="657941AA" w14:textId="77777777" w:rsidTr="00920850">
        <w:trPr>
          <w:trHeight w:val="330"/>
        </w:trPr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8AB98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Venerdì 20 Febbraio 2015          ore 08.00 - 10.00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DCD5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Marcheno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9F75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Bovegno</w:t>
            </w:r>
          </w:p>
        </w:tc>
      </w:tr>
      <w:tr w:rsidR="00920850" w:rsidRPr="00920850" w14:paraId="16C314E5" w14:textId="77777777" w:rsidTr="00920850">
        <w:trPr>
          <w:trHeight w:val="270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7D901C1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B2531A3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CEE230A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920850" w:rsidRPr="00920850" w14:paraId="5BE71341" w14:textId="77777777" w:rsidTr="00920850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55BFF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7386D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C91EE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3AE73D2D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A7C81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di confluenza: Liceo Fermi - Via Martiri delle Foibe 1, Salò</w:t>
            </w:r>
          </w:p>
        </w:tc>
      </w:tr>
      <w:tr w:rsidR="00920850" w:rsidRPr="00920850" w14:paraId="2AF56AD4" w14:textId="77777777" w:rsidTr="00920850">
        <w:trPr>
          <w:trHeight w:val="315"/>
        </w:trPr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22B8CB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Lunedì 23 Febbraio 2015      ore 08.00 - 10.00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2E98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Liceo Fermi Salò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57CE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ITCG Battisti Salò</w:t>
            </w:r>
          </w:p>
        </w:tc>
      </w:tr>
      <w:tr w:rsidR="00920850" w:rsidRPr="00920850" w14:paraId="6B8C2EF4" w14:textId="77777777" w:rsidTr="00920850">
        <w:trPr>
          <w:trHeight w:val="255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4101D8F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C8EC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Salò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D4A2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Manerba D/G</w:t>
            </w:r>
          </w:p>
        </w:tc>
      </w:tr>
      <w:tr w:rsidR="00920850" w:rsidRPr="00920850" w14:paraId="517E0584" w14:textId="77777777" w:rsidTr="00920850">
        <w:trPr>
          <w:trHeight w:val="270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BF23A40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1B3F2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Bertolotti Gavardo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106C8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Villanuova S/C</w:t>
            </w:r>
          </w:p>
        </w:tc>
      </w:tr>
    </w:tbl>
    <w:p w14:paraId="6AA67124" w14:textId="77777777" w:rsidR="00920850" w:rsidRDefault="00920850">
      <w:r>
        <w:br w:type="page"/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6"/>
        <w:gridCol w:w="3643"/>
        <w:gridCol w:w="2831"/>
      </w:tblGrid>
      <w:tr w:rsidR="00920850" w:rsidRPr="00920850" w14:paraId="17AC73AB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F6A44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Sede di confluenza: 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I.C.Vestone</w:t>
            </w:r>
            <w:proofErr w:type="spellEnd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Via Mocenigo 23, Vestone</w:t>
            </w:r>
          </w:p>
        </w:tc>
      </w:tr>
      <w:tr w:rsidR="00920850" w:rsidRPr="00920850" w14:paraId="2707AAAC" w14:textId="77777777" w:rsidTr="00920850">
        <w:trPr>
          <w:trHeight w:val="315"/>
        </w:trPr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E2D1B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Lunedì 23 Febbraio 2015          ore 08.00 - 10.00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5314F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Sabbio Chiese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18EFF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Vobarno</w:t>
            </w:r>
          </w:p>
        </w:tc>
      </w:tr>
      <w:tr w:rsidR="00920850" w:rsidRPr="00920850" w14:paraId="01004AD7" w14:textId="77777777" w:rsidTr="00920850">
        <w:trPr>
          <w:trHeight w:val="270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C2B60BF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B7E8A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Vestone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2576A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Bagolino</w:t>
            </w:r>
          </w:p>
        </w:tc>
      </w:tr>
      <w:tr w:rsidR="00920850" w:rsidRPr="00920850" w14:paraId="332D13EB" w14:textId="77777777" w:rsidTr="00920850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343B89B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0DC303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F31FA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417BD5C7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1FEE0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di confluenza:  IIS "Perlasca" - Via Treviso 30, Idro</w:t>
            </w:r>
          </w:p>
        </w:tc>
      </w:tr>
      <w:tr w:rsidR="00920850" w:rsidRPr="00920850" w14:paraId="6797A9AB" w14:textId="77777777" w:rsidTr="00920850">
        <w:trPr>
          <w:trHeight w:val="319"/>
        </w:trPr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51D8B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Lunedì 23 Febbraio 2015          ore 08.00 - 10.00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B26B4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staccata di Vobarno IIS Perlasca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88CA0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IIS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G.Perlasca</w:t>
            </w:r>
            <w:proofErr w:type="spellEnd"/>
          </w:p>
        </w:tc>
      </w:tr>
      <w:tr w:rsidR="00920850" w:rsidRPr="00920850" w14:paraId="3090AD5B" w14:textId="77777777" w:rsidTr="00920850">
        <w:trPr>
          <w:trHeight w:val="270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054F344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551FF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75264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920850" w:rsidRPr="00920850" w14:paraId="284C6FC0" w14:textId="77777777" w:rsidTr="00920850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74C88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FDA64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A1821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04B0B7A2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7D059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di confluenza: IIS Pascal - Via Solferino 92, Manerbio</w:t>
            </w:r>
          </w:p>
        </w:tc>
      </w:tr>
      <w:tr w:rsidR="00920850" w:rsidRPr="00920850" w14:paraId="59D2FE8E" w14:textId="77777777" w:rsidTr="00920850">
        <w:trPr>
          <w:trHeight w:val="270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817867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Martedì 24 Febbraio 2015     ore 08.00 - 10.00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C3E3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IIS Pascal Manerbio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A559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I.C. Verolanuova </w:t>
            </w:r>
          </w:p>
        </w:tc>
      </w:tr>
      <w:tr w:rsidR="00920850" w:rsidRPr="00920850" w14:paraId="3355B33F" w14:textId="77777777" w:rsidTr="00920850">
        <w:trPr>
          <w:trHeight w:val="255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E7C6269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0892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Manerbio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AC3E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Pontevico</w:t>
            </w:r>
          </w:p>
        </w:tc>
      </w:tr>
      <w:tr w:rsidR="00920850" w:rsidRPr="00920850" w14:paraId="7887B68D" w14:textId="77777777" w:rsidTr="00920850">
        <w:trPr>
          <w:trHeight w:val="270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9CA40F0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3B36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Bagnolo Mella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628D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45B588FF" w14:textId="77777777" w:rsidTr="00920850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33ED4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E0B62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76333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4C267908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586EF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di confluenza: I.C. Travagliato - Via IV novembre 2, Travagliato</w:t>
            </w:r>
          </w:p>
        </w:tc>
      </w:tr>
      <w:tr w:rsidR="00920850" w:rsidRPr="00920850" w14:paraId="42FD66D7" w14:textId="77777777" w:rsidTr="00920850">
        <w:trPr>
          <w:trHeight w:val="270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FE0B8F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Martedì 24 Febbraio 2015            ore 08.00 - 10.00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E5D1D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Travagliato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71E97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Torbole Casaglia</w:t>
            </w:r>
          </w:p>
        </w:tc>
      </w:tr>
      <w:tr w:rsidR="00920850" w:rsidRPr="00920850" w14:paraId="01DCDA6E" w14:textId="77777777" w:rsidTr="00920850">
        <w:trPr>
          <w:trHeight w:val="255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E5F13BC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4CDAA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Roncadelle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2DFB4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Lograto</w:t>
            </w:r>
          </w:p>
        </w:tc>
      </w:tr>
      <w:tr w:rsidR="00920850" w:rsidRPr="00920850" w14:paraId="635286E6" w14:textId="77777777" w:rsidTr="00920850">
        <w:trPr>
          <w:trHeight w:val="270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0B45FDE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E7A13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Ospitaletto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E251B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687264AA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E1CC3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3F19AFCD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CC978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Sede di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conflueza</w:t>
            </w:r>
            <w:proofErr w:type="spellEnd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: I.C. Cellatica - Viale Risorgimento 23, Cellatica</w:t>
            </w:r>
          </w:p>
        </w:tc>
      </w:tr>
      <w:tr w:rsidR="00920850" w:rsidRPr="00920850" w14:paraId="3D339B5D" w14:textId="77777777" w:rsidTr="00920850">
        <w:trPr>
          <w:trHeight w:val="282"/>
        </w:trPr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7A0F95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Mercoledì 25 Febbraio 2015           ore 08.00 - 10.00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4A53E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Gussago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3F465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Cellatica</w:t>
            </w:r>
          </w:p>
        </w:tc>
      </w:tr>
      <w:tr w:rsidR="00920850" w:rsidRPr="00920850" w14:paraId="1A1C5557" w14:textId="77777777" w:rsidTr="00920850">
        <w:trPr>
          <w:trHeight w:val="282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FDC0780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8B163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9EE6B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920850" w:rsidRPr="00920850" w14:paraId="1EFDF4B2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2B59C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30A419AE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10E09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di Confluenza: I.C. Centro 3 - Via dei Mille 4/B, Brescia</w:t>
            </w:r>
          </w:p>
        </w:tc>
      </w:tr>
      <w:tr w:rsidR="00920850" w:rsidRPr="00920850" w14:paraId="5DA9B9FB" w14:textId="77777777" w:rsidTr="00920850">
        <w:trPr>
          <w:trHeight w:val="315"/>
        </w:trPr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79FAB6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Mercoledì 25 Febbraio 2015           ore 08.00 - 10.00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3CB12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Centro 2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238CD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Centro 3</w:t>
            </w:r>
          </w:p>
        </w:tc>
      </w:tr>
      <w:tr w:rsidR="00920850" w:rsidRPr="00920850" w14:paraId="34142902" w14:textId="77777777" w:rsidTr="00920850">
        <w:trPr>
          <w:trHeight w:val="270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350C426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C81CA35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A373C60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920850" w:rsidRPr="00920850" w14:paraId="4019862D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60E91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7DF4458A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D3A59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di confluenza: I.C. Flero - Via Aldo Moro 109, Flero</w:t>
            </w:r>
          </w:p>
        </w:tc>
      </w:tr>
      <w:tr w:rsidR="00920850" w:rsidRPr="00920850" w14:paraId="4F6A4E1D" w14:textId="77777777" w:rsidTr="00920850">
        <w:trPr>
          <w:trHeight w:val="270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1CBDD7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Giovedì 26 Febbraio 2015        ore 08.00 - 10.00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9A94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I.C.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Rinaldini</w:t>
            </w:r>
            <w:proofErr w:type="spellEnd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Flero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DF74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Azzano Mella</w:t>
            </w:r>
          </w:p>
        </w:tc>
      </w:tr>
      <w:tr w:rsidR="00920850" w:rsidRPr="00920850" w14:paraId="5532A727" w14:textId="77777777" w:rsidTr="00920850">
        <w:trPr>
          <w:trHeight w:val="270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C439ABB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DCDE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San Zeno Naviglio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D776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I.C.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Castelmella</w:t>
            </w:r>
            <w:proofErr w:type="spellEnd"/>
          </w:p>
        </w:tc>
      </w:tr>
      <w:tr w:rsidR="00920850" w:rsidRPr="00920850" w14:paraId="1B25BDF6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3627B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08907B72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53F77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 di confluenza: I.C Mazzano -  Viale Resistenza 2, Mazzano</w:t>
            </w:r>
          </w:p>
        </w:tc>
      </w:tr>
      <w:tr w:rsidR="00920850" w:rsidRPr="00920850" w14:paraId="72A2BBF4" w14:textId="77777777" w:rsidTr="00920850">
        <w:trPr>
          <w:trHeight w:val="270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DC7545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Giovedì  26 Febbraio                  ore 08.00 - 10.00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9C08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Mazzano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88B7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Botticino</w:t>
            </w:r>
          </w:p>
        </w:tc>
      </w:tr>
      <w:tr w:rsidR="00920850" w:rsidRPr="00920850" w14:paraId="04E0BACE" w14:textId="77777777" w:rsidTr="00920850">
        <w:trPr>
          <w:trHeight w:val="255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81179EC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3D5D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Rezzato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B81C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5E407C42" w14:textId="77777777" w:rsidTr="00920850">
        <w:trPr>
          <w:trHeight w:val="270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C6B2B65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683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664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706E2E99" w14:textId="77777777" w:rsidTr="00920850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BD953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D2DD3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3EE6A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20850" w:rsidRPr="00920850" w14:paraId="3B2C1B38" w14:textId="77777777" w:rsidTr="00920850">
        <w:trPr>
          <w:trHeight w:val="285"/>
        </w:trPr>
        <w:tc>
          <w:tcPr>
            <w:tcW w:w="9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E9878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Sede di </w:t>
            </w:r>
            <w:proofErr w:type="spellStart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confluenza:IPSSAR</w:t>
            </w:r>
            <w:proofErr w:type="spellEnd"/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“DE MEDICI” Via Trieste 9 - Gardone Riviera </w:t>
            </w:r>
          </w:p>
        </w:tc>
      </w:tr>
      <w:tr w:rsidR="00920850" w:rsidRPr="00920850" w14:paraId="39ADBB37" w14:textId="77777777" w:rsidTr="00920850">
        <w:trPr>
          <w:trHeight w:val="270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1D1534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Venerdì 27 Febbraio  2015        ore 08.00 - 10.00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27E9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IPSSAR “DE MEDICI”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DC15" w14:textId="77777777" w:rsidR="00920850" w:rsidRPr="00920850" w:rsidRDefault="00920850" w:rsidP="0092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0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Gargnano</w:t>
            </w:r>
          </w:p>
        </w:tc>
      </w:tr>
      <w:tr w:rsidR="00920850" w:rsidRPr="00920850" w14:paraId="6F710A08" w14:textId="77777777" w:rsidTr="00920850">
        <w:trPr>
          <w:trHeight w:val="270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8F3FF8D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39FA482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E76D25D" w14:textId="77777777" w:rsidR="00920850" w:rsidRPr="00920850" w:rsidRDefault="00920850" w:rsidP="00920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E9AC359" w14:textId="77777777" w:rsidR="00EF42ED" w:rsidRDefault="00EF42ED" w:rsidP="00920850"/>
    <w:sectPr w:rsidR="00EF42ED" w:rsidSect="00920850">
      <w:headerReference w:type="default" r:id="rId9"/>
      <w:footerReference w:type="default" r:id="rId10"/>
      <w:pgSz w:w="11906" w:h="16838"/>
      <w:pgMar w:top="1417" w:right="1134" w:bottom="426" w:left="1134" w:header="708" w:footer="459" w:gutter="0"/>
      <w:pgBorders w:offsetFrom="page">
        <w:top w:val="single" w:sz="36" w:space="28" w:color="8DB3E2" w:themeColor="text2" w:themeTint="66"/>
        <w:left w:val="single" w:sz="36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E619E" w14:textId="77777777" w:rsidR="003E671D" w:rsidRDefault="003E671D" w:rsidP="00535FF9">
      <w:pPr>
        <w:spacing w:after="0" w:line="240" w:lineRule="auto"/>
      </w:pPr>
      <w:r>
        <w:separator/>
      </w:r>
    </w:p>
  </w:endnote>
  <w:endnote w:type="continuationSeparator" w:id="0">
    <w:p w14:paraId="744F64F9" w14:textId="77777777" w:rsidR="003E671D" w:rsidRDefault="003E671D" w:rsidP="0053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96E58" w14:textId="77777777" w:rsidR="009F71C7" w:rsidRDefault="009F71C7" w:rsidP="00761D45">
    <w:pPr>
      <w:widowControl w:val="0"/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223B2473" w14:textId="77777777" w:rsidR="009F71C7" w:rsidRPr="00761D45" w:rsidRDefault="009F71C7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523A4" w14:textId="77777777" w:rsidR="003E671D" w:rsidRDefault="003E671D" w:rsidP="00535FF9">
      <w:pPr>
        <w:spacing w:after="0" w:line="240" w:lineRule="auto"/>
      </w:pPr>
      <w:r>
        <w:separator/>
      </w:r>
    </w:p>
  </w:footnote>
  <w:footnote w:type="continuationSeparator" w:id="0">
    <w:p w14:paraId="6AABD905" w14:textId="77777777" w:rsidR="003E671D" w:rsidRDefault="003E671D" w:rsidP="00535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C02BA" w14:textId="77777777" w:rsidR="009F71C7" w:rsidRPr="00761D45" w:rsidRDefault="009F71C7" w:rsidP="00761D45">
    <w:pPr>
      <w:spacing w:after="0" w:line="240" w:lineRule="auto"/>
      <w:ind w:firstLine="708"/>
      <w:rPr>
        <w:rFonts w:ascii="Arial" w:hAnsi="Arial" w:cs="Arial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719025CB" wp14:editId="4206D322">
          <wp:simplePos x="0" y="0"/>
          <wp:positionH relativeFrom="column">
            <wp:posOffset>-158981</wp:posOffset>
          </wp:positionH>
          <wp:positionV relativeFrom="paragraph">
            <wp:posOffset>18011</wp:posOffset>
          </wp:positionV>
          <wp:extent cx="862446" cy="1039956"/>
          <wp:effectExtent l="1905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446" cy="10399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619367" w14:textId="77777777" w:rsidR="009F71C7" w:rsidRDefault="009F71C7" w:rsidP="00761D45">
    <w:pPr>
      <w:spacing w:after="0" w:line="240" w:lineRule="auto"/>
      <w:ind w:firstLine="708"/>
      <w:jc w:val="center"/>
      <w:rPr>
        <w:rFonts w:ascii="Arial" w:hAnsi="Arial" w:cs="Arial"/>
        <w:b/>
        <w:sz w:val="36"/>
        <w:szCs w:val="36"/>
      </w:rPr>
    </w:pPr>
    <w:r w:rsidRPr="00761D45">
      <w:rPr>
        <w:rFonts w:ascii="Arial" w:hAnsi="Arial" w:cs="Arial"/>
        <w:b/>
        <w:sz w:val="36"/>
        <w:szCs w:val="36"/>
      </w:rPr>
      <w:t>S</w:t>
    </w:r>
    <w:r>
      <w:rPr>
        <w:rFonts w:ascii="Arial" w:hAnsi="Arial" w:cs="Arial"/>
        <w:b/>
        <w:sz w:val="36"/>
        <w:szCs w:val="36"/>
      </w:rPr>
      <w:t xml:space="preserve">. </w:t>
    </w:r>
    <w:r w:rsidRPr="00761D45">
      <w:rPr>
        <w:rFonts w:ascii="Arial" w:hAnsi="Arial" w:cs="Arial"/>
        <w:b/>
        <w:sz w:val="36"/>
        <w:szCs w:val="36"/>
      </w:rPr>
      <w:t>N</w:t>
    </w:r>
    <w:r>
      <w:rPr>
        <w:rFonts w:ascii="Arial" w:hAnsi="Arial" w:cs="Arial"/>
        <w:b/>
        <w:sz w:val="36"/>
        <w:szCs w:val="36"/>
      </w:rPr>
      <w:t xml:space="preserve">. </w:t>
    </w:r>
    <w:r w:rsidRPr="00761D45">
      <w:rPr>
        <w:rFonts w:ascii="Arial" w:hAnsi="Arial" w:cs="Arial"/>
        <w:b/>
        <w:sz w:val="36"/>
        <w:szCs w:val="36"/>
      </w:rPr>
      <w:t>A</w:t>
    </w:r>
    <w:r>
      <w:rPr>
        <w:rFonts w:ascii="Arial" w:hAnsi="Arial" w:cs="Arial"/>
        <w:b/>
        <w:sz w:val="36"/>
        <w:szCs w:val="36"/>
      </w:rPr>
      <w:t xml:space="preserve">. </w:t>
    </w:r>
    <w:r w:rsidRPr="00761D45">
      <w:rPr>
        <w:rFonts w:ascii="Arial" w:hAnsi="Arial" w:cs="Arial"/>
        <w:b/>
        <w:sz w:val="36"/>
        <w:szCs w:val="36"/>
      </w:rPr>
      <w:t>L</w:t>
    </w:r>
    <w:r>
      <w:rPr>
        <w:rFonts w:ascii="Arial" w:hAnsi="Arial" w:cs="Arial"/>
        <w:b/>
        <w:sz w:val="36"/>
        <w:szCs w:val="36"/>
      </w:rPr>
      <w:t xml:space="preserve">. </w:t>
    </w:r>
    <w:r w:rsidRPr="00761D45">
      <w:rPr>
        <w:rFonts w:ascii="Arial" w:hAnsi="Arial" w:cs="Arial"/>
        <w:b/>
        <w:sz w:val="36"/>
        <w:szCs w:val="36"/>
      </w:rPr>
      <w:t>S</w:t>
    </w:r>
    <w:r>
      <w:rPr>
        <w:rFonts w:ascii="Arial" w:hAnsi="Arial" w:cs="Arial"/>
        <w:b/>
        <w:sz w:val="36"/>
        <w:szCs w:val="36"/>
      </w:rPr>
      <w:t>.</w:t>
    </w:r>
  </w:p>
  <w:p w14:paraId="3460BDBF" w14:textId="77777777" w:rsidR="009F71C7" w:rsidRPr="00761D45" w:rsidRDefault="009F71C7" w:rsidP="00761D45">
    <w:pPr>
      <w:spacing w:after="0" w:line="240" w:lineRule="auto"/>
      <w:ind w:firstLine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24"/>
        <w:szCs w:val="24"/>
      </w:rPr>
      <w:t>SINDACATO NAZIONALE AUTONOMO LAVORATORI SCUOLA</w:t>
    </w:r>
    <w:r w:rsidRPr="00761D45">
      <w:rPr>
        <w:rFonts w:ascii="Arial" w:hAnsi="Arial" w:cs="Arial"/>
        <w:b/>
        <w:sz w:val="36"/>
        <w:szCs w:val="36"/>
      </w:rPr>
      <w:t xml:space="preserve"> </w:t>
    </w:r>
  </w:p>
  <w:p w14:paraId="7E5C0E5E" w14:textId="77777777" w:rsidR="009F71C7" w:rsidRDefault="009F71C7" w:rsidP="00761D45">
    <w:pPr>
      <w:spacing w:after="0" w:line="240" w:lineRule="auto"/>
      <w:ind w:firstLine="708"/>
      <w:jc w:val="center"/>
      <w:rPr>
        <w:rFonts w:ascii="Arial" w:hAnsi="Arial" w:cs="Arial"/>
        <w:b/>
        <w:sz w:val="24"/>
        <w:szCs w:val="24"/>
      </w:rPr>
    </w:pPr>
    <w:r w:rsidRPr="003352F4">
      <w:rPr>
        <w:rFonts w:ascii="Arial" w:hAnsi="Arial" w:cs="Arial"/>
        <w:b/>
        <w:sz w:val="24"/>
        <w:szCs w:val="24"/>
      </w:rPr>
      <w:t>SEGRETERIA PROVINCIALE DI BRESCIA</w:t>
    </w:r>
  </w:p>
  <w:p w14:paraId="2CA01F04" w14:textId="77777777" w:rsidR="00001170" w:rsidRPr="00761D45" w:rsidRDefault="00001170" w:rsidP="00001170">
    <w:pPr>
      <w:widowControl w:val="0"/>
      <w:spacing w:after="0" w:line="240" w:lineRule="auto"/>
      <w:jc w:val="center"/>
      <w:rPr>
        <w:rFonts w:ascii="Arial" w:hAnsi="Arial" w:cs="Arial"/>
        <w:sz w:val="20"/>
        <w:szCs w:val="20"/>
      </w:rPr>
    </w:pPr>
    <w:r w:rsidRPr="00761D45">
      <w:rPr>
        <w:rFonts w:ascii="Arial" w:hAnsi="Arial" w:cs="Arial"/>
        <w:sz w:val="20"/>
        <w:szCs w:val="20"/>
      </w:rPr>
      <w:t xml:space="preserve">Via Monte </w:t>
    </w:r>
    <w:proofErr w:type="spellStart"/>
    <w:r w:rsidRPr="00761D45">
      <w:rPr>
        <w:rFonts w:ascii="Arial" w:hAnsi="Arial" w:cs="Arial"/>
        <w:sz w:val="20"/>
        <w:szCs w:val="20"/>
      </w:rPr>
      <w:t>Ortigara</w:t>
    </w:r>
    <w:proofErr w:type="spellEnd"/>
    <w:r w:rsidRPr="00761D45">
      <w:rPr>
        <w:rFonts w:ascii="Arial" w:hAnsi="Arial" w:cs="Arial"/>
        <w:sz w:val="20"/>
        <w:szCs w:val="20"/>
      </w:rPr>
      <w:t xml:space="preserve">, 22 </w:t>
    </w:r>
    <w:r>
      <w:rPr>
        <w:rFonts w:ascii="Arial" w:hAnsi="Arial" w:cs="Arial"/>
        <w:sz w:val="20"/>
        <w:szCs w:val="20"/>
      </w:rPr>
      <w:t xml:space="preserve">- </w:t>
    </w:r>
    <w:r w:rsidRPr="00761D45">
      <w:rPr>
        <w:rFonts w:ascii="Arial" w:hAnsi="Arial" w:cs="Arial"/>
        <w:sz w:val="20"/>
        <w:szCs w:val="20"/>
      </w:rPr>
      <w:t xml:space="preserve">25128 BRESCIA </w:t>
    </w:r>
  </w:p>
  <w:p w14:paraId="15D2A177" w14:textId="77777777" w:rsidR="00001170" w:rsidRPr="00761D45" w:rsidRDefault="00001170" w:rsidP="00001170">
    <w:pPr>
      <w:widowControl w:val="0"/>
      <w:spacing w:after="0" w:line="240" w:lineRule="auto"/>
      <w:jc w:val="center"/>
      <w:rPr>
        <w:rFonts w:ascii="Arial" w:hAnsi="Arial" w:cs="Arial"/>
        <w:sz w:val="20"/>
        <w:szCs w:val="20"/>
      </w:rPr>
    </w:pPr>
    <w:proofErr w:type="spellStart"/>
    <w:r w:rsidRPr="00761D45">
      <w:rPr>
        <w:rFonts w:ascii="Arial" w:hAnsi="Arial" w:cs="Arial"/>
        <w:sz w:val="20"/>
        <w:szCs w:val="20"/>
      </w:rPr>
      <w:t>Tel</w:t>
    </w:r>
    <w:proofErr w:type="spellEnd"/>
    <w:r w:rsidRPr="00761D45">
      <w:rPr>
        <w:rFonts w:ascii="Arial" w:hAnsi="Arial" w:cs="Arial"/>
        <w:sz w:val="20"/>
        <w:szCs w:val="20"/>
      </w:rPr>
      <w:t xml:space="preserve"> 030303096 - Fax 0303</w:t>
    </w:r>
    <w:r>
      <w:rPr>
        <w:rFonts w:ascii="Arial" w:hAnsi="Arial" w:cs="Arial"/>
        <w:sz w:val="20"/>
        <w:szCs w:val="20"/>
      </w:rPr>
      <w:t>387740</w:t>
    </w:r>
  </w:p>
  <w:p w14:paraId="4C8910DF" w14:textId="77777777" w:rsidR="00001170" w:rsidRPr="00761D45" w:rsidRDefault="00B50600" w:rsidP="00001170">
    <w:pPr>
      <w:spacing w:after="0" w:line="240" w:lineRule="auto"/>
      <w:jc w:val="center"/>
      <w:rPr>
        <w:rFonts w:ascii="Arial" w:hAnsi="Arial" w:cs="Arial"/>
        <w:sz w:val="20"/>
        <w:szCs w:val="20"/>
      </w:rPr>
    </w:pPr>
    <w:hyperlink r:id="rId2" w:history="1">
      <w:r w:rsidR="00001170" w:rsidRPr="00761D45">
        <w:rPr>
          <w:rStyle w:val="Collegamentoipertestuale"/>
          <w:rFonts w:ascii="Arial" w:hAnsi="Arial" w:cs="Arial"/>
          <w:color w:val="000000" w:themeColor="text1"/>
          <w:sz w:val="20"/>
          <w:szCs w:val="20"/>
        </w:rPr>
        <w:t>www.snalsbrescia.it</w:t>
      </w:r>
    </w:hyperlink>
    <w:r w:rsidR="00001170" w:rsidRPr="00761D45">
      <w:rPr>
        <w:rFonts w:ascii="Arial" w:hAnsi="Arial" w:cs="Arial"/>
        <w:color w:val="000000" w:themeColor="text1"/>
        <w:sz w:val="20"/>
        <w:szCs w:val="20"/>
      </w:rPr>
      <w:t xml:space="preserve"> </w:t>
    </w:r>
    <w:proofErr w:type="spellStart"/>
    <w:r w:rsidR="00001170" w:rsidRPr="00761D45">
      <w:rPr>
        <w:rFonts w:ascii="Arial" w:hAnsi="Arial" w:cs="Arial"/>
        <w:color w:val="000000" w:themeColor="text1"/>
        <w:sz w:val="20"/>
        <w:szCs w:val="20"/>
      </w:rPr>
      <w:t>mail:</w:t>
    </w:r>
    <w:hyperlink r:id="rId3" w:history="1">
      <w:r w:rsidR="00001170" w:rsidRPr="00761D45">
        <w:rPr>
          <w:rStyle w:val="Collegamentoipertestuale"/>
          <w:rFonts w:ascii="Arial" w:hAnsi="Arial" w:cs="Arial"/>
          <w:color w:val="000000" w:themeColor="text1"/>
          <w:sz w:val="20"/>
          <w:szCs w:val="20"/>
        </w:rPr>
        <w:t>lombardia.bs@snals.it</w:t>
      </w:r>
      <w:proofErr w:type="spellEnd"/>
    </w:hyperlink>
  </w:p>
  <w:p w14:paraId="41590F28" w14:textId="77777777" w:rsidR="009F71C7" w:rsidRDefault="009F71C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10A68"/>
    <w:multiLevelType w:val="hybridMultilevel"/>
    <w:tmpl w:val="A3B020FE"/>
    <w:lvl w:ilvl="0" w:tplc="FB6034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01824"/>
    <w:multiLevelType w:val="hybridMultilevel"/>
    <w:tmpl w:val="D5B88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nnpUKhL5Wu/FZnnDV8TeTfmDBwA=" w:salt="OdzUTjzN+Gulf1w4gWUQe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F3"/>
    <w:rsid w:val="00001170"/>
    <w:rsid w:val="0000118E"/>
    <w:rsid w:val="00015362"/>
    <w:rsid w:val="00042887"/>
    <w:rsid w:val="000C0F7E"/>
    <w:rsid w:val="000C6AE0"/>
    <w:rsid w:val="000E41B4"/>
    <w:rsid w:val="00112C4D"/>
    <w:rsid w:val="001920E6"/>
    <w:rsid w:val="001D075C"/>
    <w:rsid w:val="001D0F48"/>
    <w:rsid w:val="00275581"/>
    <w:rsid w:val="002951B7"/>
    <w:rsid w:val="003448CF"/>
    <w:rsid w:val="00366240"/>
    <w:rsid w:val="003E671D"/>
    <w:rsid w:val="004A2BAB"/>
    <w:rsid w:val="00525B61"/>
    <w:rsid w:val="00526C89"/>
    <w:rsid w:val="00534D52"/>
    <w:rsid w:val="00535FF9"/>
    <w:rsid w:val="00540753"/>
    <w:rsid w:val="005763E1"/>
    <w:rsid w:val="005773D1"/>
    <w:rsid w:val="00582C41"/>
    <w:rsid w:val="0059351C"/>
    <w:rsid w:val="005A2EF9"/>
    <w:rsid w:val="005C0554"/>
    <w:rsid w:val="005F706A"/>
    <w:rsid w:val="006321ED"/>
    <w:rsid w:val="00657A90"/>
    <w:rsid w:val="006C08D4"/>
    <w:rsid w:val="006E395B"/>
    <w:rsid w:val="0075210E"/>
    <w:rsid w:val="00761D45"/>
    <w:rsid w:val="007A56FA"/>
    <w:rsid w:val="00800122"/>
    <w:rsid w:val="008434F0"/>
    <w:rsid w:val="008B5936"/>
    <w:rsid w:val="00920850"/>
    <w:rsid w:val="0097363F"/>
    <w:rsid w:val="009F71C7"/>
    <w:rsid w:val="00A176DC"/>
    <w:rsid w:val="00A74A27"/>
    <w:rsid w:val="00A85470"/>
    <w:rsid w:val="00AE0882"/>
    <w:rsid w:val="00AE77A2"/>
    <w:rsid w:val="00AF696E"/>
    <w:rsid w:val="00B50600"/>
    <w:rsid w:val="00BB79D5"/>
    <w:rsid w:val="00BD6976"/>
    <w:rsid w:val="00C010BC"/>
    <w:rsid w:val="00C42C10"/>
    <w:rsid w:val="00C65B2F"/>
    <w:rsid w:val="00CC79FA"/>
    <w:rsid w:val="00D522F3"/>
    <w:rsid w:val="00D800B6"/>
    <w:rsid w:val="00D92E7E"/>
    <w:rsid w:val="00DA7B5F"/>
    <w:rsid w:val="00DE7EAF"/>
    <w:rsid w:val="00E15F8F"/>
    <w:rsid w:val="00E5537A"/>
    <w:rsid w:val="00E62451"/>
    <w:rsid w:val="00E65E65"/>
    <w:rsid w:val="00E753AF"/>
    <w:rsid w:val="00E7722E"/>
    <w:rsid w:val="00E86510"/>
    <w:rsid w:val="00E93482"/>
    <w:rsid w:val="00EA620E"/>
    <w:rsid w:val="00EF2875"/>
    <w:rsid w:val="00EF42ED"/>
    <w:rsid w:val="00F3284F"/>
    <w:rsid w:val="00F9685F"/>
    <w:rsid w:val="00FE56DB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89C3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0BC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535FF9"/>
    <w:pPr>
      <w:keepNext/>
      <w:spacing w:after="0" w:line="240" w:lineRule="auto"/>
      <w:outlineLvl w:val="0"/>
    </w:pPr>
    <w:rPr>
      <w:rFonts w:ascii="Century Gothic" w:eastAsia="Times New Roman" w:hAnsi="Century Gothic"/>
      <w:b/>
      <w:bCs/>
      <w:sz w:val="28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5FF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35FF9"/>
  </w:style>
  <w:style w:type="paragraph" w:styleId="Pidipagina">
    <w:name w:val="footer"/>
    <w:basedOn w:val="Normale"/>
    <w:link w:val="PidipaginaCarattere"/>
    <w:uiPriority w:val="99"/>
    <w:unhideWhenUsed/>
    <w:rsid w:val="00535FF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35FF9"/>
  </w:style>
  <w:style w:type="character" w:customStyle="1" w:styleId="Titolo1Carattere">
    <w:name w:val="Titolo 1 Carattere"/>
    <w:basedOn w:val="Caratterepredefinitoparagrafo"/>
    <w:link w:val="Titolo1"/>
    <w:rsid w:val="00535FF9"/>
    <w:rPr>
      <w:rFonts w:ascii="Century Gothic" w:eastAsia="Times New Roman" w:hAnsi="Century Gothic" w:cs="Times New Roman"/>
      <w:b/>
      <w:bCs/>
      <w:sz w:val="28"/>
      <w:szCs w:val="24"/>
      <w:lang w:eastAsia="it-IT"/>
    </w:rPr>
  </w:style>
  <w:style w:type="character" w:styleId="Collegamentoipertestuale">
    <w:name w:val="Hyperlink"/>
    <w:basedOn w:val="Caratterepredefinitoparagrafo"/>
    <w:semiHidden/>
    <w:rsid w:val="008434F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34F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atterepredefinitoparagrafo"/>
    <w:uiPriority w:val="99"/>
    <w:semiHidden/>
    <w:rsid w:val="00D522F3"/>
    <w:rPr>
      <w:color w:val="80808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E41B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0E41B4"/>
    <w:rPr>
      <w:sz w:val="20"/>
      <w:szCs w:val="20"/>
    </w:rPr>
  </w:style>
  <w:style w:type="character" w:styleId="Rimandonotadichiusura">
    <w:name w:val="endnote reference"/>
    <w:basedOn w:val="Caratterepredefinitoparagrafo"/>
    <w:uiPriority w:val="99"/>
    <w:semiHidden/>
    <w:unhideWhenUsed/>
    <w:rsid w:val="000E41B4"/>
    <w:rPr>
      <w:vertAlign w:val="superscript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657A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7A9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657A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7A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7A90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D6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0BC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535FF9"/>
    <w:pPr>
      <w:keepNext/>
      <w:spacing w:after="0" w:line="240" w:lineRule="auto"/>
      <w:outlineLvl w:val="0"/>
    </w:pPr>
    <w:rPr>
      <w:rFonts w:ascii="Century Gothic" w:eastAsia="Times New Roman" w:hAnsi="Century Gothic"/>
      <w:b/>
      <w:bCs/>
      <w:sz w:val="28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5FF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35FF9"/>
  </w:style>
  <w:style w:type="paragraph" w:styleId="Pidipagina">
    <w:name w:val="footer"/>
    <w:basedOn w:val="Normale"/>
    <w:link w:val="PidipaginaCarattere"/>
    <w:uiPriority w:val="99"/>
    <w:unhideWhenUsed/>
    <w:rsid w:val="00535FF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35FF9"/>
  </w:style>
  <w:style w:type="character" w:customStyle="1" w:styleId="Titolo1Carattere">
    <w:name w:val="Titolo 1 Carattere"/>
    <w:basedOn w:val="Caratterepredefinitoparagrafo"/>
    <w:link w:val="Titolo1"/>
    <w:rsid w:val="00535FF9"/>
    <w:rPr>
      <w:rFonts w:ascii="Century Gothic" w:eastAsia="Times New Roman" w:hAnsi="Century Gothic" w:cs="Times New Roman"/>
      <w:b/>
      <w:bCs/>
      <w:sz w:val="28"/>
      <w:szCs w:val="24"/>
      <w:lang w:eastAsia="it-IT"/>
    </w:rPr>
  </w:style>
  <w:style w:type="character" w:styleId="Collegamentoipertestuale">
    <w:name w:val="Hyperlink"/>
    <w:basedOn w:val="Caratterepredefinitoparagrafo"/>
    <w:semiHidden/>
    <w:rsid w:val="008434F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34F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atterepredefinitoparagrafo"/>
    <w:uiPriority w:val="99"/>
    <w:semiHidden/>
    <w:rsid w:val="00D522F3"/>
    <w:rPr>
      <w:color w:val="80808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E41B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0E41B4"/>
    <w:rPr>
      <w:sz w:val="20"/>
      <w:szCs w:val="20"/>
    </w:rPr>
  </w:style>
  <w:style w:type="character" w:styleId="Rimandonotadichiusura">
    <w:name w:val="endnote reference"/>
    <w:basedOn w:val="Caratterepredefinitoparagrafo"/>
    <w:uiPriority w:val="99"/>
    <w:semiHidden/>
    <w:unhideWhenUsed/>
    <w:rsid w:val="000E41B4"/>
    <w:rPr>
      <w:vertAlign w:val="superscript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657A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7A9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657A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7A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7A90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D6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snalsbrescia.it" TargetMode="External"/><Relationship Id="rId3" Type="http://schemas.openxmlformats.org/officeDocument/2006/relationships/hyperlink" Target="mailto:lombardia.bs@snals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2011\Desktop\doc2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B8BB-6450-6141-8C40-A5E5E934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\Users\mario2011\Desktop\doc2.dotm</Template>
  <TotalTime>2</TotalTime>
  <Pages>4</Pages>
  <Words>908</Words>
  <Characters>5181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Enface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mario2011</dc:creator>
  <cp:keywords/>
  <dc:description/>
  <cp:lastModifiedBy>Mario Snals</cp:lastModifiedBy>
  <cp:revision>3</cp:revision>
  <cp:lastPrinted>2015-02-10T20:38:00Z</cp:lastPrinted>
  <dcterms:created xsi:type="dcterms:W3CDTF">2015-02-10T20:38:00Z</dcterms:created>
  <dcterms:modified xsi:type="dcterms:W3CDTF">2015-02-10T20:40:00Z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-72794664</vt:i4>
  </property>
</Properties>
</file>